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central-coast-tas.-profile"/>
    <w:p>
      <w:pPr>
        <w:pStyle w:val="Heading1"/>
      </w:pPr>
      <w:r>
        <w:t xml:space="preserve">Central Coast (Tas.)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23,360          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Ulverstone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Coast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$46,721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$994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11,302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1026 - North-West Tasmania Storm (11-12 June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661,200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2024-11-14T23:52:06Z</dcterms:created>
  <dcterms:modified xsi:type="dcterms:W3CDTF">2024-11-14T23:52:06Z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